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33419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3419E" w:rsidRPr="0033419E">
        <w:rPr>
          <w:rStyle w:val="a9"/>
        </w:rPr>
        <w:t>Государственное автономное учреждение здравоохранения Свердловской области «Свердловская областная больница № 2»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3118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063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5242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5242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3118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063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5242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5242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3118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5242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52422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33419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3419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33419E" w:rsidRDefault="00F06873" w:rsidP="0033419E">
      <w:pPr>
        <w:jc w:val="right"/>
        <w:rPr>
          <w:sz w:val="20"/>
        </w:rPr>
      </w:pPr>
      <w:r w:rsidRPr="00F06873">
        <w:t>Таблица 2</w:t>
      </w:r>
      <w:r w:rsidR="0033419E">
        <w:fldChar w:fldCharType="begin"/>
      </w:r>
      <w:r w:rsidR="0033419E">
        <w:instrText xml:space="preserve"> INCLUDETEXT  "C:\\Users\\Екатерина Шихова\\Desktop\\Шихова Е.В\\Базы\\Базы\\2023 год\\01. Январь\\02. Свердловская областная больница №2\\База\\ARMv51_files\\sv_ved_org_12.xml" \! \t "C:\\ProgramData\\attest5\\5.1\\xsl\\per_rm\\form2_01.xsl"  \* MERGEFORMAT </w:instrText>
      </w:r>
      <w:r w:rsidR="0033419E">
        <w:fldChar w:fldCharType="separat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75"/>
        <w:gridCol w:w="439"/>
        <w:gridCol w:w="375"/>
        <w:gridCol w:w="340"/>
        <w:gridCol w:w="43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33419E" w:rsidTr="00BF5C5B">
        <w:trPr>
          <w:divId w:val="1024786909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33419E" w:rsidTr="00BF5C5B">
        <w:trPr>
          <w:divId w:val="1024786909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6"/>
                <w:szCs w:val="16"/>
              </w:rPr>
            </w:pPr>
          </w:p>
        </w:tc>
      </w:tr>
      <w:tr w:rsidR="0033419E" w:rsidTr="00BF5C5B">
        <w:trPr>
          <w:divId w:val="1024786909"/>
        </w:trPr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33419E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419E" w:rsidRDefault="0033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главного врача по клинико-экспертной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поликл.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СТАЦИОНАР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Кардиологическое отделение с терапевтическими койками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F5C5B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5C5B" w:rsidRDefault="00BF5C5B" w:rsidP="00BF5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bookmarkStart w:id="6" w:name="_GoBack" w:colFirst="20" w:colLast="20"/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трансфузиолог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6"/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Палата реанимации и интенсивной терапии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анестезиолог - 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- анестезист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ПОЛИКЛИНИКА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здравпунктов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Здравпункт Резиденции Губернатора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Здравпункт Правительства Свердловской области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Отделение специализированной медицинской помощи №1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акушер - гинеколог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офтальмолог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оториноларинголог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сердечно - сосудистый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перевязочной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специализированный консультативный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онколог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дерматовенеролог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-мануальной 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неотложной помощи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Дневной стационар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отделением-врач-стоматолог-терапевт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стоматолог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стоматолог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стоматолог - хирург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Терапевтическое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ПАРАКЛИНИКА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 - диагностическая лаборатория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-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рентгено - лучевой диагностики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</w:t>
            </w:r>
            <w:r>
              <w:rPr>
                <w:sz w:val="18"/>
                <w:szCs w:val="18"/>
              </w:rPr>
              <w:lastRenderedPageBreak/>
              <w:t>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рентгенолог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Кабинет эндоскопии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эндоскопист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анестезиолог - реаниматолог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функциональной и ультразвуковой диагностики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- 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физиотерапевт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рефлексотерапевт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физиотерапии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МЕДИЦИНСКИЙ ПЕРСОНАЛ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аптекой - провизор -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 - аналитик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 - 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Организационно-экспертный кабинет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статистик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Пищеблок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Общеполиклиническая служба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клинический фармаколог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 эпидемиолог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ОБЩЕБОЛЬНИЧНЫЙ НЕМЕДИЦИНСКИЙ ПЕРСОНАЛ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Административная служба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кадров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 отдел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Контрактная служба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контрактной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Планово-экономический отдел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Бухгалтерия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ведущий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Отдел информационных технологий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 ведущий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служба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пожарной профилактике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обслуживанию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Хозяйственная служба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Прачечная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стиральных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Организационно-экспертный кабинет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ЭВиВМ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гражданской обороне и мобилизационной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Пищеблок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сторожей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Стоматологическое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Автоклавщик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Регистратура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ЭВиВМ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рентгено-лучевой диагностики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Физиотерапевтическое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Кардиологическое отделение с терапевтическими койками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Неврологическое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ЭВиВМ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здравпунктов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Здравпункт Резиденции Губернатора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Здравпункт Правительства Свердловской области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Общеполиклиническая служба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Автоклавщик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Клинико - диагностическая лаборатория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 - 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24225" w:rsidTr="00BF5C5B">
        <w:trPr>
          <w:divId w:val="10247869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4225" w:rsidRDefault="00524225" w:rsidP="00524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33419E" w:rsidP="0033419E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3419E">
        <w:rPr>
          <w:rStyle w:val="a9"/>
        </w:rPr>
        <w:t>07.04.2023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3419E" w:rsidP="009D6532">
            <w:pPr>
              <w:pStyle w:val="aa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3419E" w:rsidP="009D6532">
            <w:pPr>
              <w:pStyle w:val="aa"/>
            </w:pPr>
            <w:r>
              <w:t>Пильникова Н.А.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3419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341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3419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3419E" w:rsidP="009D6532">
            <w:pPr>
              <w:pStyle w:val="aa"/>
            </w:pPr>
            <w:r>
              <w:t>Мозгова С.Н.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341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3419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Космакова М.Н.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(дата)</w:t>
            </w: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Врач – 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Савушкина В.К.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(дата)</w:t>
            </w: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Заместитель главного врача по поликлинической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Горбунов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(дата)</w:t>
            </w: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Чекмезова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(дата)</w:t>
            </w: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Представитель профсоюзной организации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  <w:r>
              <w:t>Балакина Л.Ф.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19E" w:rsidRPr="0033419E" w:rsidRDefault="0033419E" w:rsidP="009D6532">
            <w:pPr>
              <w:pStyle w:val="aa"/>
            </w:pPr>
          </w:p>
        </w:tc>
      </w:tr>
      <w:tr w:rsidR="0033419E" w:rsidRPr="0033419E" w:rsidTr="0033419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3419E" w:rsidRPr="0033419E" w:rsidRDefault="0033419E" w:rsidP="009D6532">
            <w:pPr>
              <w:pStyle w:val="aa"/>
              <w:rPr>
                <w:vertAlign w:val="superscript"/>
              </w:rPr>
            </w:pPr>
            <w:r w:rsidRPr="0033419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F74B17" w:rsidRPr="00F74B17" w:rsidTr="00F74B1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419E" w:rsidRDefault="0033419E" w:rsidP="002743B5">
            <w:pPr>
              <w:pStyle w:val="aa"/>
            </w:pPr>
            <w:r w:rsidRPr="0033419E">
              <w:t>5053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3419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419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3419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419E" w:rsidRDefault="0033419E" w:rsidP="002743B5">
            <w:pPr>
              <w:pStyle w:val="aa"/>
            </w:pPr>
            <w:r w:rsidRPr="0033419E">
              <w:t>Шихова Екатерина Васильевна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3419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3419E" w:rsidRDefault="0033419E" w:rsidP="002743B5">
            <w:pPr>
              <w:pStyle w:val="aa"/>
            </w:pPr>
            <w:r>
              <w:t>07.04.2023</w:t>
            </w:r>
          </w:p>
        </w:tc>
      </w:tr>
      <w:tr w:rsidR="00F74B17" w:rsidRPr="00F74B17" w:rsidTr="00F74B1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F74B17" w:rsidRDefault="0033419E" w:rsidP="002743B5">
            <w:pPr>
              <w:pStyle w:val="aa"/>
              <w:rPr>
                <w:b/>
                <w:vertAlign w:val="superscript"/>
              </w:rPr>
            </w:pPr>
            <w:r w:rsidRPr="00F74B1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F74B1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F74B17" w:rsidRDefault="0033419E" w:rsidP="002743B5">
            <w:pPr>
              <w:pStyle w:val="aa"/>
              <w:rPr>
                <w:b/>
                <w:vertAlign w:val="superscript"/>
              </w:rPr>
            </w:pPr>
            <w:r w:rsidRPr="00F74B1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F74B1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F74B17" w:rsidRDefault="0033419E" w:rsidP="002743B5">
            <w:pPr>
              <w:pStyle w:val="aa"/>
              <w:rPr>
                <w:b/>
                <w:vertAlign w:val="superscript"/>
              </w:rPr>
            </w:pPr>
            <w:r w:rsidRPr="00F74B1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F74B1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F74B17" w:rsidRDefault="0033419E" w:rsidP="002743B5">
            <w:pPr>
              <w:pStyle w:val="aa"/>
              <w:rPr>
                <w:vertAlign w:val="superscript"/>
              </w:rPr>
            </w:pPr>
            <w:r w:rsidRPr="00F74B17">
              <w:rPr>
                <w:vertAlign w:val="superscript"/>
              </w:rPr>
              <w:t>(дата)</w:t>
            </w:r>
          </w:p>
        </w:tc>
      </w:tr>
    </w:tbl>
    <w:p w:rsidR="00DC1A91" w:rsidRPr="0033419E" w:rsidRDefault="00DC1A91" w:rsidP="00DC1A91">
      <w:pPr>
        <w:rPr>
          <w:sz w:val="14"/>
          <w:lang w:val="en-US"/>
        </w:rPr>
      </w:pPr>
    </w:p>
    <w:sectPr w:rsidR="00DC1A91" w:rsidRPr="0033419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05" w:rsidRDefault="00BF7205" w:rsidP="0033419E">
      <w:r>
        <w:separator/>
      </w:r>
    </w:p>
  </w:endnote>
  <w:endnote w:type="continuationSeparator" w:id="0">
    <w:p w:rsidR="00BF7205" w:rsidRDefault="00BF7205" w:rsidP="003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05" w:rsidRDefault="00BF7205" w:rsidP="0033419E">
      <w:r>
        <w:separator/>
      </w:r>
    </w:p>
  </w:footnote>
  <w:footnote w:type="continuationSeparator" w:id="0">
    <w:p w:rsidR="00BF7205" w:rsidRDefault="00BF7205" w:rsidP="0033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; тел./факс: 8 (495) 481-33-80, e-mail: info@prommashtest.ru _x000d__x000a_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Государственное автономное учреждение здравоохранения Свердловской области «Свердловская областная больница № 2»"/>
    <w:docVar w:name="doc_name" w:val="Документ6"/>
    <w:docVar w:name="doc_type" w:val="5"/>
    <w:docVar w:name="fill_date" w:val="07.04.2023"/>
    <w:docVar w:name="org_guid" w:val="FEDDEBEA74404BF68DABA82743CCF7EF"/>
    <w:docVar w:name="org_id" w:val="12"/>
    <w:docVar w:name="org_name" w:val="     "/>
    <w:docVar w:name="pers_guids" w:val="6C3B1694C85C411EA6308C5583DC9EAA@144-036-732 36"/>
    <w:docVar w:name="pers_snils" w:val="6C3B1694C85C411EA6308C5583DC9EAA@144-036-732 36"/>
    <w:docVar w:name="podr_id" w:val="org_12"/>
    <w:docVar w:name="pred_dolg" w:val="Заместитель главного врача по клинико-экспертной работе"/>
    <w:docVar w:name="pred_fio" w:val="Пильникова Н.А."/>
    <w:docVar w:name="rbtd_adr" w:val="     "/>
    <w:docVar w:name="rbtd_name" w:val="Государственное автономное учреждение здравоохранения Свердловской области «Свердловская областная больница № 2»"/>
    <w:docVar w:name="step_test" w:val="54"/>
    <w:docVar w:name="sv_docs" w:val="1"/>
  </w:docVars>
  <w:rsids>
    <w:rsidRoot w:val="003341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3419E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4225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9F718C"/>
    <w:rsid w:val="00A026A4"/>
    <w:rsid w:val="00AF1EDF"/>
    <w:rsid w:val="00B12F45"/>
    <w:rsid w:val="00B2089E"/>
    <w:rsid w:val="00B3448B"/>
    <w:rsid w:val="00B874F5"/>
    <w:rsid w:val="00BA560A"/>
    <w:rsid w:val="00BB4449"/>
    <w:rsid w:val="00BF5C5B"/>
    <w:rsid w:val="00BF720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4B17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296299-7929-4C04-A2DB-D452E25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33419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3341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33419E"/>
    <w:rPr>
      <w:sz w:val="24"/>
    </w:rPr>
  </w:style>
  <w:style w:type="paragraph" w:styleId="ae">
    <w:name w:val="footer"/>
    <w:basedOn w:val="a"/>
    <w:link w:val="af"/>
    <w:rsid w:val="003341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341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9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Екатерина Шихова</dc:creator>
  <cp:keywords/>
  <dc:description/>
  <cp:lastModifiedBy>Екатерина Шихова</cp:lastModifiedBy>
  <cp:revision>4</cp:revision>
  <dcterms:created xsi:type="dcterms:W3CDTF">2023-04-13T05:35:00Z</dcterms:created>
  <dcterms:modified xsi:type="dcterms:W3CDTF">2023-04-14T06:58:00Z</dcterms:modified>
</cp:coreProperties>
</file>